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3B2D" w14:textId="2B209FC3" w:rsidR="007A718A" w:rsidRPr="00460961" w:rsidRDefault="00EE37EE" w:rsidP="007A718A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460961">
        <w:rPr>
          <w:b/>
          <w:bCs/>
          <w:noProof/>
          <w:color w:val="52525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932E6" wp14:editId="156E0846">
                <wp:simplePos x="0" y="0"/>
                <wp:positionH relativeFrom="column">
                  <wp:posOffset>4038600</wp:posOffset>
                </wp:positionH>
                <wp:positionV relativeFrom="paragraph">
                  <wp:posOffset>59055</wp:posOffset>
                </wp:positionV>
                <wp:extent cx="2909570" cy="1485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6551E" w14:textId="2C9BE8A6" w:rsidR="00460961" w:rsidRDefault="00EE37EE" w:rsidP="00E612B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90297" wp14:editId="65C08A7F">
                                  <wp:extent cx="2405380" cy="1479550"/>
                                  <wp:effectExtent l="0" t="0" r="0" b="6350"/>
                                  <wp:docPr id="666347544" name="Picture 5" descr="A black sign with yellow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6347544" name="Picture 5" descr="A black sign with yellow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5380" cy="147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932E6" id="Rectangle 1" o:spid="_x0000_s1026" style="position:absolute;margin-left:318pt;margin-top:4.65pt;width:229.1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" filled="f" stroked="f" strokeweight="2pt">
                <v:textbox inset="0,0,,0">
                  <w:txbxContent>
                    <w:p w14:paraId="2146551E" w14:textId="2C9BE8A6" w:rsidR="00460961" w:rsidRDefault="00EE37EE" w:rsidP="00E612B2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390297" wp14:editId="65C08A7F">
                            <wp:extent cx="2405380" cy="1479550"/>
                            <wp:effectExtent l="0" t="0" r="0" b="6350"/>
                            <wp:docPr id="666347544" name="Picture 5" descr="A black sign with yellow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6347544" name="Picture 5" descr="A black sign with yellow text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5380" cy="147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A718A">
        <w:rPr>
          <w:b/>
          <w:color w:val="808080" w:themeColor="background1" w:themeShade="80"/>
          <w:sz w:val="36"/>
          <w:szCs w:val="44"/>
        </w:rPr>
        <w:t>VENDOR</w:t>
      </w:r>
      <w:r w:rsidR="007A718A" w:rsidRPr="00460961">
        <w:rPr>
          <w:b/>
          <w:color w:val="808080" w:themeColor="background1" w:themeShade="80"/>
          <w:sz w:val="36"/>
          <w:szCs w:val="44"/>
        </w:rPr>
        <w:t xml:space="preserve"> </w:t>
      </w:r>
      <w:r w:rsidR="007A718A">
        <w:rPr>
          <w:b/>
          <w:color w:val="808080" w:themeColor="background1" w:themeShade="80"/>
          <w:sz w:val="36"/>
          <w:szCs w:val="44"/>
        </w:rPr>
        <w:t>APPLICATION</w:t>
      </w:r>
      <w:r w:rsidR="007A718A" w:rsidRPr="00460961">
        <w:rPr>
          <w:b/>
          <w:color w:val="808080" w:themeColor="background1" w:themeShade="80"/>
          <w:sz w:val="36"/>
          <w:szCs w:val="44"/>
        </w:rPr>
        <w:t xml:space="preserve"> FORM</w:t>
      </w:r>
      <w:r>
        <w:rPr>
          <w:b/>
          <w:color w:val="808080" w:themeColor="background1" w:themeShade="80"/>
          <w:sz w:val="36"/>
          <w:szCs w:val="44"/>
        </w:rPr>
        <w:t xml:space="preserve"> 2025</w:t>
      </w:r>
    </w:p>
    <w:p w14:paraId="7196295A" w14:textId="4BF82CEB" w:rsidR="00EB283D" w:rsidRPr="00EB283D" w:rsidRDefault="00EB283D" w:rsidP="00EB283D">
      <w:pPr>
        <w:outlineLvl w:val="0"/>
        <w:rPr>
          <w:bCs/>
          <w:szCs w:val="20"/>
        </w:rPr>
      </w:pPr>
    </w:p>
    <w:p w14:paraId="2D981CFE" w14:textId="77777777" w:rsidR="003A2435" w:rsidRDefault="00176031" w:rsidP="003A2435">
      <w:pPr>
        <w:spacing w:line="276" w:lineRule="auto"/>
        <w:rPr>
          <w:color w:val="44546A" w:themeColor="text2"/>
        </w:rPr>
      </w:pPr>
      <w:r>
        <w:rPr>
          <w:b/>
          <w:bCs/>
          <w:color w:val="525252"/>
          <w:sz w:val="32"/>
          <w:szCs w:val="32"/>
        </w:rPr>
        <w:t>Melbourne Tractor Fest</w:t>
      </w:r>
      <w:r w:rsidR="00460961" w:rsidRPr="00460961">
        <w:rPr>
          <w:color w:val="525252"/>
          <w:sz w:val="18"/>
          <w:szCs w:val="18"/>
        </w:rPr>
        <w:br/>
      </w:r>
      <w:r w:rsidR="003A2435">
        <w:rPr>
          <w:color w:val="44546A" w:themeColor="text2"/>
          <w:sz w:val="18"/>
          <w:szCs w:val="18"/>
        </w:rPr>
        <w:t>6395 Parkhouse Drive</w:t>
      </w:r>
      <w:r w:rsidR="003A2435">
        <w:rPr>
          <w:color w:val="44546A" w:themeColor="text2"/>
          <w:sz w:val="18"/>
          <w:szCs w:val="18"/>
        </w:rPr>
        <w:br/>
        <w:t>Melbourne, Ontario, N0L 1T0</w:t>
      </w:r>
      <w:r w:rsidR="003A2435">
        <w:rPr>
          <w:color w:val="44546A" w:themeColor="text2"/>
          <w:sz w:val="18"/>
          <w:szCs w:val="18"/>
        </w:rPr>
        <w:br/>
        <w:t>519.319.1977</w:t>
      </w:r>
      <w:r w:rsidR="003A2435">
        <w:rPr>
          <w:color w:val="44546A" w:themeColor="text2"/>
          <w:sz w:val="18"/>
          <w:szCs w:val="18"/>
        </w:rPr>
        <w:br/>
        <w:t>MelbourneTractorFest@gmail.com</w:t>
      </w:r>
    </w:p>
    <w:p w14:paraId="022E1FA7" w14:textId="397F4EFB" w:rsidR="000C2A23" w:rsidRPr="003A2435" w:rsidRDefault="003A2435" w:rsidP="003A2435">
      <w:pPr>
        <w:spacing w:line="276" w:lineRule="auto"/>
        <w:rPr>
          <w:color w:val="44546A" w:themeColor="text2"/>
          <w:sz w:val="18"/>
          <w:szCs w:val="18"/>
        </w:rPr>
      </w:pPr>
      <w:r>
        <w:rPr>
          <w:color w:val="44546A" w:themeColor="text2"/>
          <w:sz w:val="18"/>
          <w:szCs w:val="18"/>
        </w:rPr>
        <w:t>https://www.melbournetractorfest.ca/</w:t>
      </w:r>
    </w:p>
    <w:p w14:paraId="3E8105C3" w14:textId="77777777" w:rsidR="00EB283D" w:rsidRPr="00460961" w:rsidRDefault="00EB283D"/>
    <w:p w14:paraId="76C6D73D" w14:textId="77777777" w:rsidR="00460961" w:rsidRPr="00460961" w:rsidRDefault="00460961" w:rsidP="00460961">
      <w:pPr>
        <w:jc w:val="right"/>
        <w:rPr>
          <w:color w:val="595959"/>
          <w:sz w:val="32"/>
          <w:szCs w:val="32"/>
        </w:rPr>
      </w:pPr>
      <w:r w:rsidRPr="00460961">
        <w:rPr>
          <w:color w:val="595959"/>
          <w:sz w:val="32"/>
          <w:szCs w:val="32"/>
        </w:rPr>
        <w:t xml:space="preserve">VENDOR </w:t>
      </w:r>
      <w:r w:rsidR="007A718A">
        <w:rPr>
          <w:color w:val="595959"/>
          <w:sz w:val="32"/>
          <w:szCs w:val="32"/>
        </w:rPr>
        <w:t>APPLICATION</w:t>
      </w:r>
      <w:r w:rsidRPr="00460961">
        <w:rPr>
          <w:color w:val="595959"/>
          <w:sz w:val="32"/>
          <w:szCs w:val="32"/>
        </w:rPr>
        <w:t xml:space="preserve"> FORM</w:t>
      </w:r>
    </w:p>
    <w:p w14:paraId="453C485B" w14:textId="77777777" w:rsidR="00460961" w:rsidRPr="000C2A23" w:rsidRDefault="000C2A23" w:rsidP="00460961">
      <w:pPr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9493E" wp14:editId="3B7B8E17">
                <wp:simplePos x="0" y="0"/>
                <wp:positionH relativeFrom="column">
                  <wp:posOffset>5715</wp:posOffset>
                </wp:positionH>
                <wp:positionV relativeFrom="paragraph">
                  <wp:posOffset>71900</wp:posOffset>
                </wp:positionV>
                <wp:extent cx="6868329" cy="0"/>
                <wp:effectExtent l="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3E01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65pt" to="54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" strokecolor="#d8d8d8 [2732]" strokeweight="1.75pt"/>
            </w:pict>
          </mc:Fallback>
        </mc:AlternateContent>
      </w:r>
    </w:p>
    <w:p w14:paraId="34B09504" w14:textId="77777777" w:rsidR="002617C7" w:rsidRDefault="002617C7" w:rsidP="002617C7">
      <w:pPr>
        <w:rPr>
          <w:sz w:val="21"/>
          <w:szCs w:val="21"/>
        </w:rPr>
      </w:pPr>
    </w:p>
    <w:p w14:paraId="755178A4" w14:textId="77777777" w:rsidR="002617C7" w:rsidRPr="002617C7" w:rsidRDefault="002617C7" w:rsidP="002617C7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VENDOR INFORMATION</w:t>
      </w: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1890"/>
        <w:gridCol w:w="3505"/>
        <w:gridCol w:w="3505"/>
      </w:tblGrid>
      <w:tr w:rsidR="00BC050F" w:rsidRPr="00460961" w14:paraId="5973FE1D" w14:textId="77777777" w:rsidTr="00397A1D">
        <w:trPr>
          <w:trHeight w:val="288"/>
        </w:trPr>
        <w:tc>
          <w:tcPr>
            <w:tcW w:w="7285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E22A3" w14:textId="60460C62" w:rsidR="00BC050F" w:rsidRPr="00A164DA" w:rsidRDefault="009F68A9" w:rsidP="00BC050F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POINT OF CONTACT</w:t>
            </w:r>
            <w:r w:rsidR="008A117B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BC050F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NAME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D3B92E" w14:textId="1D2A0928" w:rsidR="00BC050F" w:rsidRPr="00A164DA" w:rsidRDefault="00D3078B" w:rsidP="00BC050F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CA" w:eastAsia="en-CA"/>
              </w:rPr>
              <w:t>PHONE CELL NO</w:t>
            </w:r>
          </w:p>
        </w:tc>
      </w:tr>
      <w:tr w:rsidR="007A718A" w:rsidRPr="00460961" w14:paraId="55F651F1" w14:textId="77777777" w:rsidTr="00397A1D">
        <w:trPr>
          <w:trHeight w:val="432"/>
        </w:trPr>
        <w:tc>
          <w:tcPr>
            <w:tcW w:w="7285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1E887A9" w14:textId="77777777" w:rsidR="007A718A" w:rsidRPr="000C2A23" w:rsidRDefault="007A718A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0A9322A" w14:textId="77777777" w:rsidR="007A718A" w:rsidRPr="000C2A23" w:rsidRDefault="007A718A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B00BBC" w:rsidRPr="00A164DA" w14:paraId="4CB736CB" w14:textId="77777777" w:rsidTr="00397A1D">
        <w:trPr>
          <w:trHeight w:val="288"/>
        </w:trPr>
        <w:tc>
          <w:tcPr>
            <w:tcW w:w="7285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B27ED6" w14:textId="607C6313" w:rsidR="00B00BBC" w:rsidRPr="00A164DA" w:rsidRDefault="009F68A9" w:rsidP="00B00BBC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COMPANY NAME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B8D45A" w14:textId="5D67A924" w:rsidR="00B00BBC" w:rsidRPr="00B00BBC" w:rsidRDefault="00D3078B" w:rsidP="00B00BBC">
            <w:pPr>
              <w:rPr>
                <w:rFonts w:cs="Arial"/>
                <w:b/>
                <w:noProof/>
                <w:color w:val="000000" w:themeColor="text1"/>
                <w:sz w:val="16"/>
                <w:szCs w:val="22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22"/>
              </w:rPr>
              <w:t>PHONE HOME NO</w:t>
            </w:r>
          </w:p>
        </w:tc>
      </w:tr>
      <w:tr w:rsidR="00B00BBC" w:rsidRPr="000C2A23" w14:paraId="7A36978E" w14:textId="77777777" w:rsidTr="00397A1D">
        <w:trPr>
          <w:trHeight w:val="432"/>
        </w:trPr>
        <w:tc>
          <w:tcPr>
            <w:tcW w:w="7285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BBDE922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FA57998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220048" w:rsidRPr="00A164DA" w14:paraId="02D2E5B2" w14:textId="77777777" w:rsidTr="00D32EDA">
        <w:trPr>
          <w:trHeight w:val="288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610C8A" w14:textId="64AFF9B0" w:rsidR="00220048" w:rsidRPr="00A164DA" w:rsidRDefault="00220048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NO OF TABLES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AC1AA7" w14:textId="77777777" w:rsidR="00220048" w:rsidRPr="00A164DA" w:rsidRDefault="00220048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DISPLAY TABLE (Y/N)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2AB79D" w14:textId="61575F5A" w:rsidR="00220048" w:rsidRPr="00A164DA" w:rsidRDefault="00220048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ELECTRICITY </w:t>
            </w:r>
            <w:r w:rsidR="00397A1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(Y/N)</w:t>
            </w:r>
          </w:p>
        </w:tc>
      </w:tr>
      <w:tr w:rsidR="00220048" w:rsidRPr="000C2A23" w14:paraId="664C7C65" w14:textId="77777777" w:rsidTr="00921BC8">
        <w:trPr>
          <w:trHeight w:val="432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FC28141" w14:textId="77777777" w:rsidR="00220048" w:rsidRPr="000C2A23" w:rsidRDefault="00220048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B105E04" w14:textId="77777777" w:rsidR="00220048" w:rsidRPr="000C2A23" w:rsidRDefault="00220048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3E57F2C" w14:textId="6EBF46E9" w:rsidR="00220048" w:rsidRPr="000C2A23" w:rsidRDefault="00220048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7A718A" w:rsidRPr="00460961" w14:paraId="6C97552F" w14:textId="77777777" w:rsidTr="002617C7">
        <w:trPr>
          <w:trHeight w:val="288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4D1E7D" w14:textId="6AEA17AA" w:rsidR="007A718A" w:rsidRPr="00EB283D" w:rsidRDefault="007A718A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ADDRESS</w:t>
            </w:r>
          </w:p>
        </w:tc>
      </w:tr>
      <w:tr w:rsidR="007A718A" w:rsidRPr="00460961" w14:paraId="4FC871D1" w14:textId="77777777" w:rsidTr="00B00BBC">
        <w:trPr>
          <w:trHeight w:val="432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4ABD9A0" w14:textId="77777777" w:rsidR="007A718A" w:rsidRPr="000C2A23" w:rsidRDefault="007A718A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</w:tr>
      <w:tr w:rsidR="006B4316" w:rsidRPr="00A164DA" w14:paraId="7960BC33" w14:textId="77777777" w:rsidTr="006B408B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67FB0A" w14:textId="0C63AB09" w:rsidR="006B4316" w:rsidRPr="00A164DA" w:rsidRDefault="006B4316" w:rsidP="006B408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CITY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16628E" w14:textId="42E5EA41" w:rsidR="006B4316" w:rsidRPr="00A164DA" w:rsidRDefault="006B4316" w:rsidP="006B408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POSTAL CODE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FDD12" w14:textId="77777777" w:rsidR="006B4316" w:rsidRPr="00A164DA" w:rsidRDefault="006B4316" w:rsidP="006B408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VENDOR EMAIL</w:t>
            </w:r>
          </w:p>
        </w:tc>
      </w:tr>
      <w:tr w:rsidR="006B4316" w:rsidRPr="000C2A23" w14:paraId="4C4EB1D6" w14:textId="77777777" w:rsidTr="006B408B">
        <w:trPr>
          <w:trHeight w:val="432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0F20E75E" w14:textId="77777777" w:rsidR="006B4316" w:rsidRPr="000C2A23" w:rsidRDefault="006B4316" w:rsidP="006B408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7C58B7EB" w14:textId="77777777" w:rsidR="006B4316" w:rsidRPr="000C2A23" w:rsidRDefault="006B4316" w:rsidP="006B408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7294AA1B" w14:textId="77777777" w:rsidR="006B4316" w:rsidRPr="000C2A23" w:rsidRDefault="006B4316" w:rsidP="006B408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B00BBC" w:rsidRPr="00460961" w14:paraId="059AA470" w14:textId="77777777" w:rsidTr="00976BE9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176A87" w14:textId="32CD5E9F" w:rsidR="00B00BBC" w:rsidRPr="00A164DA" w:rsidRDefault="006B4316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FACEBOOK ID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5EC6B0" w14:textId="525CC501" w:rsidR="00B00BBC" w:rsidRPr="00A164DA" w:rsidRDefault="006B4316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TWITTER ID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F91B57" w14:textId="0E576CC7" w:rsidR="00B00BBC" w:rsidRPr="00A164DA" w:rsidRDefault="006B4316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WEBSITE</w:t>
            </w:r>
          </w:p>
        </w:tc>
      </w:tr>
      <w:tr w:rsidR="00B00BBC" w:rsidRPr="00460961" w14:paraId="512E89C4" w14:textId="77777777" w:rsidTr="00976BE9">
        <w:trPr>
          <w:trHeight w:val="432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18A30946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41A778D4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50D331E9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14:paraId="029AE4AA" w14:textId="77777777" w:rsidR="007A718A" w:rsidRDefault="007A718A" w:rsidP="007A718A">
      <w:pPr>
        <w:rPr>
          <w:rFonts w:cs="Arial"/>
          <w:b/>
          <w:noProof/>
          <w:color w:val="000000" w:themeColor="text1"/>
          <w:szCs w:val="36"/>
        </w:rPr>
      </w:pPr>
    </w:p>
    <w:p w14:paraId="2AD74EFD" w14:textId="77777777" w:rsidR="000C6B1C" w:rsidRPr="002C716C" w:rsidRDefault="000C6B1C" w:rsidP="002C716C">
      <w:pPr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="002C716C" w:rsidRPr="00460961" w14:paraId="14409F88" w14:textId="77777777" w:rsidTr="002C716C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FDFA65" w14:textId="77777777" w:rsidR="002C716C" w:rsidRPr="00A164DA" w:rsidRDefault="000C6B1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REQUESTOR / VENDOR’S </w:t>
            </w:r>
            <w:r w:rsidR="002C716C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NAME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BB28B" w14:textId="77777777" w:rsidR="002C716C" w:rsidRPr="00A164DA" w:rsidRDefault="002C716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SIGNATURE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D6963" w14:textId="77777777" w:rsidR="002C716C" w:rsidRPr="00A164DA" w:rsidRDefault="000C6B1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DATE REQUESTED / SENT</w:t>
            </w:r>
          </w:p>
        </w:tc>
      </w:tr>
      <w:tr w:rsidR="002C716C" w:rsidRPr="00460961" w14:paraId="26EAC586" w14:textId="77777777" w:rsidTr="002C716C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E34F076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1FF9A05B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46899375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14:paraId="0812F1B9" w14:textId="77777777" w:rsidR="008F26B1" w:rsidRDefault="008F26B1" w:rsidP="008F26B1">
      <w:pPr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5046"/>
        <w:gridCol w:w="2866"/>
      </w:tblGrid>
      <w:tr w:rsidR="00EE37EE" w:rsidRPr="00EE37EE" w14:paraId="507D2567" w14:textId="77777777" w:rsidTr="00EE37EE">
        <w:tc>
          <w:tcPr>
            <w:tcW w:w="2856" w:type="dxa"/>
            <w:hideMark/>
          </w:tcPr>
          <w:p w14:paraId="46921E5B" w14:textId="77777777" w:rsidR="00EE37EE" w:rsidRPr="00EE37EE" w:rsidRDefault="00EE37EE" w:rsidP="00EE37EE">
            <w:pPr>
              <w:rPr>
                <w:b/>
                <w:noProof/>
                <w:color w:val="000000" w:themeColor="text1"/>
                <w:sz w:val="32"/>
                <w:szCs w:val="44"/>
              </w:rPr>
            </w:pPr>
            <w:r w:rsidRPr="00EE37EE">
              <w:rPr>
                <w:b/>
                <w:noProof/>
                <w:color w:val="000000" w:themeColor="text1"/>
                <w:sz w:val="32"/>
                <w:szCs w:val="44"/>
              </w:rPr>
              <w:drawing>
                <wp:inline distT="0" distB="0" distL="0" distR="0" wp14:anchorId="6C10C7F7" wp14:editId="6D341E01">
                  <wp:extent cx="1676400" cy="1514475"/>
                  <wp:effectExtent l="0" t="0" r="0" b="9525"/>
                  <wp:docPr id="15" name="Picture 2" descr="A logo with a tractor and maple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 descr="A logo with a tractor and maple leav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14:paraId="6EA36CEF" w14:textId="77777777" w:rsidR="00EE37EE" w:rsidRPr="00EE37EE" w:rsidRDefault="00EE37EE" w:rsidP="00EE37EE">
            <w:pPr>
              <w:rPr>
                <w:b/>
                <w:color w:val="000000" w:themeColor="text1"/>
                <w:sz w:val="24"/>
              </w:rPr>
            </w:pPr>
          </w:p>
          <w:p w14:paraId="0E9711E6" w14:textId="77777777" w:rsidR="00EE37EE" w:rsidRPr="00EE37EE" w:rsidRDefault="00EE37EE" w:rsidP="00EE37EE">
            <w:pPr>
              <w:rPr>
                <w:b/>
                <w:color w:val="000000" w:themeColor="text1"/>
                <w:sz w:val="24"/>
              </w:rPr>
            </w:pPr>
          </w:p>
          <w:p w14:paraId="54966ECF" w14:textId="77777777" w:rsidR="00EE37EE" w:rsidRPr="00EE37EE" w:rsidRDefault="00EE37EE" w:rsidP="00EE37EE">
            <w:pPr>
              <w:rPr>
                <w:b/>
                <w:color w:val="000000" w:themeColor="text1"/>
                <w:sz w:val="24"/>
              </w:rPr>
            </w:pPr>
          </w:p>
          <w:p w14:paraId="2A25D544" w14:textId="77777777" w:rsidR="00EE37EE" w:rsidRPr="00EE37EE" w:rsidRDefault="00EE37EE" w:rsidP="00EE37EE">
            <w:pPr>
              <w:rPr>
                <w:b/>
                <w:color w:val="000000" w:themeColor="text1"/>
                <w:sz w:val="24"/>
              </w:rPr>
            </w:pPr>
          </w:p>
          <w:p w14:paraId="087351EC" w14:textId="77777777" w:rsidR="00EE37EE" w:rsidRPr="00EE37EE" w:rsidRDefault="00EE37EE" w:rsidP="00EE37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37EE">
              <w:rPr>
                <w:b/>
                <w:color w:val="0070C0"/>
                <w:sz w:val="32"/>
                <w:szCs w:val="32"/>
              </w:rPr>
              <w:t>www.MelbourneTractorFest.ca</w:t>
            </w:r>
          </w:p>
        </w:tc>
        <w:tc>
          <w:tcPr>
            <w:tcW w:w="2866" w:type="dxa"/>
            <w:hideMark/>
          </w:tcPr>
          <w:p w14:paraId="4B1A7166" w14:textId="77777777" w:rsidR="00EE37EE" w:rsidRPr="00EE37EE" w:rsidRDefault="00EE37EE" w:rsidP="00EE37EE">
            <w:pPr>
              <w:jc w:val="right"/>
              <w:rPr>
                <w:b/>
                <w:color w:val="000000" w:themeColor="text1"/>
                <w:sz w:val="32"/>
                <w:szCs w:val="44"/>
              </w:rPr>
            </w:pPr>
            <w:r w:rsidRPr="00EE37EE">
              <w:rPr>
                <w:b/>
                <w:noProof/>
                <w:color w:val="000000" w:themeColor="text1"/>
                <w:sz w:val="32"/>
                <w:szCs w:val="44"/>
              </w:rPr>
              <w:drawing>
                <wp:inline distT="0" distB="0" distL="0" distR="0" wp14:anchorId="1E0D36C3" wp14:editId="03700F6B">
                  <wp:extent cx="1676400" cy="1514475"/>
                  <wp:effectExtent l="0" t="0" r="0" b="9525"/>
                  <wp:docPr id="16" name="Picture 4" descr="A logo with a tractor and maple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 descr="A logo with a tractor and maple leav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22DF5" w14:textId="77777777" w:rsidR="00EE37EE" w:rsidRDefault="00EE37EE" w:rsidP="008F26B1">
      <w:pPr>
        <w:outlineLvl w:val="0"/>
        <w:rPr>
          <w:b/>
          <w:color w:val="808080" w:themeColor="background1" w:themeShade="80"/>
          <w:sz w:val="36"/>
          <w:szCs w:val="44"/>
        </w:rPr>
      </w:pPr>
    </w:p>
    <w:p w14:paraId="77796EE5" w14:textId="2227403E" w:rsidR="006B5ECE" w:rsidRDefault="006B5ECE" w:rsidP="00D022DF">
      <w:pPr>
        <w:rPr>
          <w:b/>
          <w:color w:val="000000" w:themeColor="text1"/>
          <w:sz w:val="32"/>
          <w:szCs w:val="44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936"/>
        <w:gridCol w:w="2937"/>
        <w:gridCol w:w="2937"/>
      </w:tblGrid>
      <w:tr w:rsidR="004702FD" w:rsidRPr="00460961" w14:paraId="24AF5B11" w14:textId="77777777" w:rsidTr="00D536C4">
        <w:trPr>
          <w:trHeight w:val="288"/>
        </w:trPr>
        <w:tc>
          <w:tcPr>
            <w:tcW w:w="1980" w:type="dxa"/>
            <w:vMerge w:val="restart"/>
            <w:shd w:val="clear" w:color="auto" w:fill="EAEEF3"/>
            <w:vAlign w:val="center"/>
          </w:tcPr>
          <w:p w14:paraId="42845B04" w14:textId="77777777" w:rsidR="004702FD" w:rsidRPr="00BD7821" w:rsidRDefault="004702FD" w:rsidP="00D536C4">
            <w:pPr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</w:pPr>
            <w:r w:rsidRPr="00BD7821"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  <w:t>INTERNAL USE ONLY</w:t>
            </w:r>
          </w:p>
        </w:tc>
        <w:tc>
          <w:tcPr>
            <w:tcW w:w="2936" w:type="dxa"/>
            <w:shd w:val="clear" w:color="auto" w:fill="EAEEF3"/>
            <w:vAlign w:val="center"/>
          </w:tcPr>
          <w:p w14:paraId="6AA4928D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VENDOR ID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46970CDB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RECEIVED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2BD4FB09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PAYMENT PROCESSED</w:t>
            </w:r>
          </w:p>
        </w:tc>
      </w:tr>
      <w:tr w:rsidR="004702FD" w:rsidRPr="00460961" w14:paraId="4388319D" w14:textId="77777777" w:rsidTr="00D536C4">
        <w:trPr>
          <w:trHeight w:val="432"/>
        </w:trPr>
        <w:tc>
          <w:tcPr>
            <w:tcW w:w="1980" w:type="dxa"/>
            <w:vMerge/>
            <w:vAlign w:val="center"/>
          </w:tcPr>
          <w:p w14:paraId="764569FF" w14:textId="77777777" w:rsidR="004702FD" w:rsidRPr="000C2A23" w:rsidRDefault="004702FD" w:rsidP="00D536C4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2936" w:type="dxa"/>
            <w:vAlign w:val="center"/>
          </w:tcPr>
          <w:p w14:paraId="60005F22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094E932A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267076BF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6D84964" w14:textId="77777777" w:rsidR="004702FD" w:rsidRPr="00460961" w:rsidRDefault="004702FD" w:rsidP="00D022DF">
      <w:pPr>
        <w:rPr>
          <w:b/>
          <w:color w:val="000000" w:themeColor="text1"/>
          <w:sz w:val="32"/>
          <w:szCs w:val="44"/>
        </w:rPr>
      </w:pPr>
    </w:p>
    <w:sectPr w:rsidR="004702FD" w:rsidRPr="00460961" w:rsidSect="00813A41">
      <w:footerReference w:type="even" r:id="rId14"/>
      <w:footerReference w:type="default" r:id="rId15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A2327" w14:textId="77777777" w:rsidR="00294DFA" w:rsidRDefault="00294DFA" w:rsidP="00F36FE0">
      <w:r>
        <w:separator/>
      </w:r>
    </w:p>
  </w:endnote>
  <w:endnote w:type="continuationSeparator" w:id="0">
    <w:p w14:paraId="17CA1616" w14:textId="77777777" w:rsidR="00294DFA" w:rsidRDefault="00294DF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B47820A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547AB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4889451"/>
      <w:docPartObj>
        <w:docPartGallery w:val="Page Numbers (Bottom of Page)"/>
        <w:docPartUnique/>
      </w:docPartObj>
    </w:sdtPr>
    <w:sdtContent>
      <w:p w14:paraId="7F9F2BF5" w14:textId="77777777" w:rsidR="00BD3010" w:rsidRDefault="00BD3010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66420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7287" w14:textId="77777777" w:rsidR="00294DFA" w:rsidRDefault="00294DFA" w:rsidP="00F36FE0">
      <w:r>
        <w:separator/>
      </w:r>
    </w:p>
  </w:footnote>
  <w:footnote w:type="continuationSeparator" w:id="0">
    <w:p w14:paraId="0C4A21CE" w14:textId="77777777" w:rsidR="00294DFA" w:rsidRDefault="00294DF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40385">
    <w:abstractNumId w:val="9"/>
  </w:num>
  <w:num w:numId="2" w16cid:durableId="422410340">
    <w:abstractNumId w:val="8"/>
  </w:num>
  <w:num w:numId="3" w16cid:durableId="753013997">
    <w:abstractNumId w:val="7"/>
  </w:num>
  <w:num w:numId="4" w16cid:durableId="1962567554">
    <w:abstractNumId w:val="6"/>
  </w:num>
  <w:num w:numId="5" w16cid:durableId="1230270122">
    <w:abstractNumId w:val="5"/>
  </w:num>
  <w:num w:numId="6" w16cid:durableId="494999817">
    <w:abstractNumId w:val="4"/>
  </w:num>
  <w:num w:numId="7" w16cid:durableId="236478151">
    <w:abstractNumId w:val="3"/>
  </w:num>
  <w:num w:numId="8" w16cid:durableId="1022978776">
    <w:abstractNumId w:val="2"/>
  </w:num>
  <w:num w:numId="9" w16cid:durableId="681201792">
    <w:abstractNumId w:val="1"/>
  </w:num>
  <w:num w:numId="10" w16cid:durableId="1781490016">
    <w:abstractNumId w:val="0"/>
  </w:num>
  <w:num w:numId="11" w16cid:durableId="837501218">
    <w:abstractNumId w:val="15"/>
  </w:num>
  <w:num w:numId="12" w16cid:durableId="1282952884">
    <w:abstractNumId w:val="18"/>
  </w:num>
  <w:num w:numId="13" w16cid:durableId="1883324998">
    <w:abstractNumId w:val="17"/>
  </w:num>
  <w:num w:numId="14" w16cid:durableId="1582367204">
    <w:abstractNumId w:val="13"/>
  </w:num>
  <w:num w:numId="15" w16cid:durableId="1276907045">
    <w:abstractNumId w:val="10"/>
  </w:num>
  <w:num w:numId="16" w16cid:durableId="1572886873">
    <w:abstractNumId w:val="14"/>
  </w:num>
  <w:num w:numId="17" w16cid:durableId="39521811">
    <w:abstractNumId w:val="16"/>
  </w:num>
  <w:num w:numId="18" w16cid:durableId="1494643091">
    <w:abstractNumId w:val="12"/>
  </w:num>
  <w:num w:numId="19" w16cid:durableId="382021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31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C6B1C"/>
    <w:rsid w:val="000D5F7F"/>
    <w:rsid w:val="000E7AF5"/>
    <w:rsid w:val="000F1B34"/>
    <w:rsid w:val="000F1D44"/>
    <w:rsid w:val="0011091C"/>
    <w:rsid w:val="00111C4F"/>
    <w:rsid w:val="00121D51"/>
    <w:rsid w:val="00126557"/>
    <w:rsid w:val="001472A1"/>
    <w:rsid w:val="00150B91"/>
    <w:rsid w:val="001546C7"/>
    <w:rsid w:val="00176031"/>
    <w:rsid w:val="001962A6"/>
    <w:rsid w:val="001D3A2F"/>
    <w:rsid w:val="001D655D"/>
    <w:rsid w:val="001E7AA3"/>
    <w:rsid w:val="00206944"/>
    <w:rsid w:val="00220048"/>
    <w:rsid w:val="002453A2"/>
    <w:rsid w:val="002507EE"/>
    <w:rsid w:val="00255786"/>
    <w:rsid w:val="00260AD4"/>
    <w:rsid w:val="002617C7"/>
    <w:rsid w:val="00294C13"/>
    <w:rsid w:val="00294C92"/>
    <w:rsid w:val="00294DFA"/>
    <w:rsid w:val="00296750"/>
    <w:rsid w:val="002A45FC"/>
    <w:rsid w:val="002C716C"/>
    <w:rsid w:val="002E4131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0EBA"/>
    <w:rsid w:val="00394B27"/>
    <w:rsid w:val="00394B8A"/>
    <w:rsid w:val="00397A1D"/>
    <w:rsid w:val="003A2435"/>
    <w:rsid w:val="003C21A2"/>
    <w:rsid w:val="003D220F"/>
    <w:rsid w:val="003D28EE"/>
    <w:rsid w:val="003D706E"/>
    <w:rsid w:val="003E0399"/>
    <w:rsid w:val="003F787D"/>
    <w:rsid w:val="00422668"/>
    <w:rsid w:val="004527B8"/>
    <w:rsid w:val="0045552B"/>
    <w:rsid w:val="00460961"/>
    <w:rsid w:val="0046242A"/>
    <w:rsid w:val="004654F9"/>
    <w:rsid w:val="004674F6"/>
    <w:rsid w:val="004702FD"/>
    <w:rsid w:val="00482909"/>
    <w:rsid w:val="00484953"/>
    <w:rsid w:val="00485389"/>
    <w:rsid w:val="00491059"/>
    <w:rsid w:val="00492BF1"/>
    <w:rsid w:val="00493BCE"/>
    <w:rsid w:val="004952F9"/>
    <w:rsid w:val="004A6B45"/>
    <w:rsid w:val="004B4C32"/>
    <w:rsid w:val="004D59AF"/>
    <w:rsid w:val="004E520B"/>
    <w:rsid w:val="004E59C7"/>
    <w:rsid w:val="004E7C78"/>
    <w:rsid w:val="00507F71"/>
    <w:rsid w:val="00516799"/>
    <w:rsid w:val="00531F82"/>
    <w:rsid w:val="005345A7"/>
    <w:rsid w:val="00542ECC"/>
    <w:rsid w:val="00547183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F5ABE"/>
    <w:rsid w:val="005F70B0"/>
    <w:rsid w:val="005F7B5D"/>
    <w:rsid w:val="00602CDB"/>
    <w:rsid w:val="0061659C"/>
    <w:rsid w:val="00617361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4316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3AD5"/>
    <w:rsid w:val="00774101"/>
    <w:rsid w:val="0078197E"/>
    <w:rsid w:val="007A718A"/>
    <w:rsid w:val="007B24F3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117B"/>
    <w:rsid w:val="008A3020"/>
    <w:rsid w:val="008B4152"/>
    <w:rsid w:val="008C3ED9"/>
    <w:rsid w:val="008F0F82"/>
    <w:rsid w:val="008F26B1"/>
    <w:rsid w:val="008F2956"/>
    <w:rsid w:val="008F70B2"/>
    <w:rsid w:val="009016C1"/>
    <w:rsid w:val="00907AD2"/>
    <w:rsid w:val="00911B04"/>
    <w:rsid w:val="009152A8"/>
    <w:rsid w:val="00936CB8"/>
    <w:rsid w:val="00942BD8"/>
    <w:rsid w:val="009541D8"/>
    <w:rsid w:val="009771BB"/>
    <w:rsid w:val="009A0BBD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9F68A9"/>
    <w:rsid w:val="00A06691"/>
    <w:rsid w:val="00A12C16"/>
    <w:rsid w:val="00A164DA"/>
    <w:rsid w:val="00A2037C"/>
    <w:rsid w:val="00A2277A"/>
    <w:rsid w:val="00A255C6"/>
    <w:rsid w:val="00A40E32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AF50A9"/>
    <w:rsid w:val="00B00BBC"/>
    <w:rsid w:val="00B031FD"/>
    <w:rsid w:val="00B1033B"/>
    <w:rsid w:val="00B117CF"/>
    <w:rsid w:val="00B179B7"/>
    <w:rsid w:val="00B227B2"/>
    <w:rsid w:val="00B2723C"/>
    <w:rsid w:val="00B30911"/>
    <w:rsid w:val="00B45E3A"/>
    <w:rsid w:val="00B5531F"/>
    <w:rsid w:val="00B8500C"/>
    <w:rsid w:val="00B91333"/>
    <w:rsid w:val="00B97A54"/>
    <w:rsid w:val="00BA49BD"/>
    <w:rsid w:val="00BC050F"/>
    <w:rsid w:val="00BC38F6"/>
    <w:rsid w:val="00BC3D1E"/>
    <w:rsid w:val="00BC4CD6"/>
    <w:rsid w:val="00BC7F9D"/>
    <w:rsid w:val="00BD3010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3078B"/>
    <w:rsid w:val="00D45743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20517"/>
    <w:rsid w:val="00E43919"/>
    <w:rsid w:val="00E54E16"/>
    <w:rsid w:val="00E6078E"/>
    <w:rsid w:val="00E612B2"/>
    <w:rsid w:val="00E62BF6"/>
    <w:rsid w:val="00E7322A"/>
    <w:rsid w:val="00E8348B"/>
    <w:rsid w:val="00E85804"/>
    <w:rsid w:val="00E87354"/>
    <w:rsid w:val="00E935C0"/>
    <w:rsid w:val="00E97F89"/>
    <w:rsid w:val="00EA33CC"/>
    <w:rsid w:val="00EA4421"/>
    <w:rsid w:val="00EB23F8"/>
    <w:rsid w:val="00EB283D"/>
    <w:rsid w:val="00EB7254"/>
    <w:rsid w:val="00EC3CDB"/>
    <w:rsid w:val="00ED26D6"/>
    <w:rsid w:val="00EE002A"/>
    <w:rsid w:val="00EE24F2"/>
    <w:rsid w:val="00EE37EE"/>
    <w:rsid w:val="00F05EE6"/>
    <w:rsid w:val="00F11F7B"/>
    <w:rsid w:val="00F200A5"/>
    <w:rsid w:val="00F36FE0"/>
    <w:rsid w:val="00F37C6B"/>
    <w:rsid w:val="00F808C3"/>
    <w:rsid w:val="00F85E87"/>
    <w:rsid w:val="00F90516"/>
    <w:rsid w:val="00FB1580"/>
    <w:rsid w:val="00FB4C7E"/>
    <w:rsid w:val="00FF51C2"/>
    <w:rsid w:val="00FF5C18"/>
    <w:rsid w:val="00FF650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2960F"/>
  <w15:docId w15:val="{412C5377-B23A-4306-88D8-1B34EB1D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99"/>
    <w:rsid w:val="00EE37EE"/>
    <w:rPr>
      <w:rFonts w:ascii="Arial" w:eastAsia="Arial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48639\OneDrive%20-%20Thames%20Valley%20District%20School%20Board\My%20Downloads\IC-Simple-Vendor-Application-Form-10895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IC-Simple-Vendor-Application-Form-10895_WORD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Stephen (1361)</dc:creator>
  <cp:keywords/>
  <dc:description/>
  <cp:lastModifiedBy>Stephen CAMPBELL</cp:lastModifiedBy>
  <cp:revision>2</cp:revision>
  <cp:lastPrinted>2019-11-24T23:54:00Z</cp:lastPrinted>
  <dcterms:created xsi:type="dcterms:W3CDTF">2025-05-06T13:29:00Z</dcterms:created>
  <dcterms:modified xsi:type="dcterms:W3CDTF">2025-05-06T13:29:00Z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